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关于转发省林长办《关于印发&lt;林长制改革</w:t>
      </w:r>
      <w:bookmarkStart w:id="0" w:name="OLE_LINK1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宣传标语&gt;的通知》的通知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各县区林长制办公室、林业局：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现将《省林长办关于印发&lt;林长制改革宣传标语&gt;的通知》的通知（皖林长办〔2018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〕7号）转发给你们，请各县区结合实际选用，认真贯彻执行。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《关于印发&lt;林长制改革宣传标语&gt;的通知》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六安市林长制办公室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2018年7月24日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71804"/>
    <w:rsid w:val="089C445D"/>
    <w:rsid w:val="36BA5F93"/>
    <w:rsid w:val="379876F3"/>
    <w:rsid w:val="6D535020"/>
    <w:rsid w:val="7267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2018-07-24T01:51:00Z</dcterms:created>
  <dc:creator>萌萌</dc:creator>
  <cp:lastModifiedBy>萌萌</cp:lastModifiedBy>
  <dcterms:modified xsi:type="dcterms:W3CDTF">2018-07-26T07:19:45Z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